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E2" w:rsidRPr="00BB108D" w:rsidRDefault="003E30E2">
      <w:pPr>
        <w:rPr>
          <w:sz w:val="24"/>
          <w:szCs w:val="24"/>
        </w:rPr>
      </w:pPr>
    </w:p>
    <w:p w:rsidR="003E30E2" w:rsidRPr="00BB108D" w:rsidRDefault="003E30E2">
      <w:pPr>
        <w:rPr>
          <w:sz w:val="24"/>
          <w:szCs w:val="24"/>
        </w:rPr>
      </w:pPr>
    </w:p>
    <w:p w:rsidR="003E30E2" w:rsidRPr="00BB108D" w:rsidRDefault="003E30E2" w:rsidP="00635D09">
      <w:pPr>
        <w:jc w:val="center"/>
        <w:rPr>
          <w:b/>
          <w:sz w:val="24"/>
          <w:szCs w:val="24"/>
        </w:rPr>
      </w:pPr>
      <w:r w:rsidRPr="00BB108D">
        <w:rPr>
          <w:b/>
          <w:sz w:val="24"/>
          <w:szCs w:val="24"/>
        </w:rPr>
        <w:t>FORMULARZ DO KONSULTACJI</w:t>
      </w:r>
    </w:p>
    <w:p w:rsidR="003E30E2" w:rsidRPr="00BB108D" w:rsidRDefault="003E30E2" w:rsidP="00635D09">
      <w:pPr>
        <w:jc w:val="center"/>
        <w:rPr>
          <w:b/>
          <w:sz w:val="24"/>
          <w:szCs w:val="24"/>
        </w:rPr>
      </w:pPr>
      <w:r w:rsidRPr="00BB108D">
        <w:rPr>
          <w:b/>
          <w:sz w:val="24"/>
          <w:szCs w:val="24"/>
        </w:rPr>
        <w:t>projektu</w:t>
      </w:r>
    </w:p>
    <w:p w:rsidR="003E30E2" w:rsidRPr="00BB108D" w:rsidRDefault="003E30E2" w:rsidP="00635D09">
      <w:pPr>
        <w:jc w:val="center"/>
        <w:rPr>
          <w:b/>
          <w:sz w:val="24"/>
          <w:szCs w:val="24"/>
        </w:rPr>
      </w:pPr>
      <w:r w:rsidRPr="00BB108D">
        <w:rPr>
          <w:b/>
          <w:sz w:val="24"/>
          <w:szCs w:val="24"/>
        </w:rPr>
        <w:t xml:space="preserve">PROGRAMU WSPÓŁPRACY GMINY BOBROWNIKI </w:t>
      </w:r>
    </w:p>
    <w:p w:rsidR="003E30E2" w:rsidRPr="00BB108D" w:rsidRDefault="003E30E2" w:rsidP="00635D09">
      <w:pPr>
        <w:jc w:val="center"/>
        <w:rPr>
          <w:b/>
          <w:sz w:val="24"/>
          <w:szCs w:val="24"/>
        </w:rPr>
      </w:pPr>
      <w:r w:rsidRPr="00BB108D">
        <w:rPr>
          <w:b/>
          <w:sz w:val="24"/>
          <w:szCs w:val="24"/>
        </w:rPr>
        <w:t>Z ORGANIZACJAMI POZARZĄDOWYMI  I  INNYMI  PODMIOTAMI</w:t>
      </w:r>
    </w:p>
    <w:p w:rsidR="003E30E2" w:rsidRPr="00BB108D" w:rsidRDefault="003E30E2" w:rsidP="00635D09">
      <w:pPr>
        <w:jc w:val="center"/>
        <w:rPr>
          <w:b/>
          <w:sz w:val="24"/>
          <w:szCs w:val="24"/>
        </w:rPr>
      </w:pPr>
      <w:r w:rsidRPr="00BB108D">
        <w:rPr>
          <w:b/>
          <w:sz w:val="24"/>
          <w:szCs w:val="24"/>
        </w:rPr>
        <w:t>NA  ROK 2013</w:t>
      </w:r>
    </w:p>
    <w:p w:rsidR="003E30E2" w:rsidRPr="00BB108D" w:rsidRDefault="003E30E2" w:rsidP="00635D09">
      <w:pPr>
        <w:jc w:val="center"/>
        <w:rPr>
          <w:b/>
          <w:sz w:val="24"/>
          <w:szCs w:val="24"/>
        </w:rPr>
      </w:pPr>
    </w:p>
    <w:p w:rsidR="003E30E2" w:rsidRPr="00BB108D" w:rsidRDefault="003E30E2" w:rsidP="00635D09">
      <w:pPr>
        <w:ind w:firstLine="0"/>
        <w:rPr>
          <w:b/>
          <w:sz w:val="24"/>
          <w:szCs w:val="24"/>
        </w:rPr>
      </w:pPr>
      <w:r w:rsidRPr="00BB108D">
        <w:rPr>
          <w:b/>
          <w:sz w:val="24"/>
          <w:szCs w:val="24"/>
        </w:rPr>
        <w:t>1.Podmiot Konsultujący  ( nazwa i siedziba)………………………………………………………………………</w:t>
      </w:r>
    </w:p>
    <w:p w:rsidR="003E30E2" w:rsidRPr="00BB108D" w:rsidRDefault="003E30E2" w:rsidP="00635D09">
      <w:pPr>
        <w:ind w:firstLine="0"/>
        <w:rPr>
          <w:b/>
          <w:sz w:val="24"/>
          <w:szCs w:val="24"/>
        </w:rPr>
      </w:pPr>
      <w:r w:rsidRPr="00BB108D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3E30E2" w:rsidRPr="00BB108D" w:rsidRDefault="003E30E2" w:rsidP="00635D09">
      <w:pPr>
        <w:ind w:firstLine="0"/>
        <w:rPr>
          <w:b/>
          <w:sz w:val="24"/>
          <w:szCs w:val="24"/>
        </w:rPr>
      </w:pPr>
      <w:r w:rsidRPr="00BB108D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3E30E2" w:rsidRPr="00BB108D" w:rsidRDefault="003E30E2" w:rsidP="00635D09">
      <w:pPr>
        <w:ind w:firstLine="0"/>
        <w:rPr>
          <w:b/>
          <w:sz w:val="24"/>
          <w:szCs w:val="24"/>
        </w:rPr>
      </w:pPr>
      <w:r w:rsidRPr="00BB108D">
        <w:rPr>
          <w:b/>
          <w:sz w:val="24"/>
          <w:szCs w:val="24"/>
        </w:rPr>
        <w:t>2. Wykaz zgłoszonych uwag i opinii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536"/>
        <w:gridCol w:w="2992"/>
        <w:gridCol w:w="2977"/>
      </w:tblGrid>
      <w:tr w:rsidR="003E30E2" w:rsidRPr="00BB108D" w:rsidTr="00C857AC">
        <w:tc>
          <w:tcPr>
            <w:tcW w:w="534" w:type="dxa"/>
          </w:tcPr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B108D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536" w:type="dxa"/>
          </w:tcPr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B108D">
              <w:rPr>
                <w:b/>
                <w:sz w:val="24"/>
                <w:szCs w:val="24"/>
              </w:rPr>
              <w:t>Treść uwagi lub opinii</w:t>
            </w:r>
          </w:p>
        </w:tc>
        <w:tc>
          <w:tcPr>
            <w:tcW w:w="2992" w:type="dxa"/>
          </w:tcPr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B108D">
              <w:rPr>
                <w:b/>
                <w:sz w:val="24"/>
                <w:szCs w:val="24"/>
              </w:rPr>
              <w:t>Wskazanie rozdziału lub paragrafu, którego uwaga dotyczy</w:t>
            </w:r>
          </w:p>
        </w:tc>
        <w:tc>
          <w:tcPr>
            <w:tcW w:w="2977" w:type="dxa"/>
          </w:tcPr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B108D">
              <w:rPr>
                <w:b/>
                <w:sz w:val="24"/>
                <w:szCs w:val="24"/>
              </w:rPr>
              <w:t>Propozycja  nowego zapisu</w:t>
            </w:r>
          </w:p>
        </w:tc>
      </w:tr>
      <w:tr w:rsidR="003E30E2" w:rsidRPr="00BB108D" w:rsidTr="00C857AC">
        <w:tc>
          <w:tcPr>
            <w:tcW w:w="534" w:type="dxa"/>
          </w:tcPr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92" w:type="dxa"/>
          </w:tcPr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3E30E2" w:rsidRPr="00BB108D" w:rsidTr="00C857AC">
        <w:tc>
          <w:tcPr>
            <w:tcW w:w="534" w:type="dxa"/>
          </w:tcPr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92" w:type="dxa"/>
          </w:tcPr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3E30E2" w:rsidRPr="00BB108D" w:rsidTr="00C857AC">
        <w:tc>
          <w:tcPr>
            <w:tcW w:w="534" w:type="dxa"/>
          </w:tcPr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92" w:type="dxa"/>
          </w:tcPr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3E30E2" w:rsidRPr="00BB108D" w:rsidTr="00C857AC">
        <w:tc>
          <w:tcPr>
            <w:tcW w:w="534" w:type="dxa"/>
          </w:tcPr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92" w:type="dxa"/>
          </w:tcPr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3E30E2" w:rsidRPr="00BB108D" w:rsidTr="00C857AC">
        <w:tc>
          <w:tcPr>
            <w:tcW w:w="534" w:type="dxa"/>
          </w:tcPr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92" w:type="dxa"/>
          </w:tcPr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3E30E2" w:rsidRPr="00BB108D" w:rsidTr="00C857AC">
        <w:tc>
          <w:tcPr>
            <w:tcW w:w="534" w:type="dxa"/>
          </w:tcPr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92" w:type="dxa"/>
          </w:tcPr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3E30E2" w:rsidRPr="00BB108D" w:rsidTr="00C857AC">
        <w:tc>
          <w:tcPr>
            <w:tcW w:w="534" w:type="dxa"/>
          </w:tcPr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92" w:type="dxa"/>
          </w:tcPr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3E30E2" w:rsidRPr="00BB108D" w:rsidTr="00C857AC">
        <w:tc>
          <w:tcPr>
            <w:tcW w:w="534" w:type="dxa"/>
          </w:tcPr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92" w:type="dxa"/>
          </w:tcPr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3E30E2" w:rsidRPr="00BB108D" w:rsidRDefault="003E30E2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3E30E2" w:rsidRPr="00BB108D" w:rsidRDefault="003E30E2" w:rsidP="00635D09">
      <w:pPr>
        <w:ind w:firstLine="0"/>
        <w:rPr>
          <w:b/>
          <w:sz w:val="24"/>
          <w:szCs w:val="24"/>
        </w:rPr>
      </w:pPr>
    </w:p>
    <w:p w:rsidR="003E30E2" w:rsidRPr="00BB108D" w:rsidRDefault="003E30E2" w:rsidP="00EF673C">
      <w:pPr>
        <w:rPr>
          <w:sz w:val="24"/>
          <w:szCs w:val="24"/>
        </w:rPr>
      </w:pPr>
      <w:r w:rsidRPr="00BB108D">
        <w:rPr>
          <w:sz w:val="24"/>
          <w:szCs w:val="24"/>
        </w:rPr>
        <w:t>Osoba wskazana do kontaktów z ramienia  podmiotu konsultującego :</w:t>
      </w:r>
    </w:p>
    <w:p w:rsidR="003E30E2" w:rsidRPr="00BB108D" w:rsidRDefault="003E30E2" w:rsidP="00EF673C">
      <w:pPr>
        <w:rPr>
          <w:sz w:val="24"/>
          <w:szCs w:val="24"/>
        </w:rPr>
      </w:pPr>
      <w:r w:rsidRPr="00BB108D">
        <w:rPr>
          <w:sz w:val="24"/>
          <w:szCs w:val="24"/>
        </w:rPr>
        <w:t>Maria Dukalska - Dziki  numer  telefonu  32  287 – 78 – 87 wew.31</w:t>
      </w:r>
    </w:p>
    <w:sectPr w:rsidR="003E30E2" w:rsidRPr="00BB108D" w:rsidSect="0005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D09"/>
    <w:rsid w:val="00022D0A"/>
    <w:rsid w:val="00057A82"/>
    <w:rsid w:val="002559E6"/>
    <w:rsid w:val="002C5C3E"/>
    <w:rsid w:val="003B6F54"/>
    <w:rsid w:val="003E30E2"/>
    <w:rsid w:val="0042248F"/>
    <w:rsid w:val="00565291"/>
    <w:rsid w:val="0058084C"/>
    <w:rsid w:val="00597FC9"/>
    <w:rsid w:val="005B0E04"/>
    <w:rsid w:val="005F6D32"/>
    <w:rsid w:val="00635D09"/>
    <w:rsid w:val="006670BF"/>
    <w:rsid w:val="00707EBD"/>
    <w:rsid w:val="00896C6D"/>
    <w:rsid w:val="008A2EC4"/>
    <w:rsid w:val="00910FBE"/>
    <w:rsid w:val="00AB7CD4"/>
    <w:rsid w:val="00B61659"/>
    <w:rsid w:val="00BB108D"/>
    <w:rsid w:val="00C50D95"/>
    <w:rsid w:val="00C857AC"/>
    <w:rsid w:val="00C944AE"/>
    <w:rsid w:val="00DE5F0F"/>
    <w:rsid w:val="00EF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A82"/>
    <w:pPr>
      <w:spacing w:line="276" w:lineRule="auto"/>
      <w:ind w:firstLine="709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35D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93</Words>
  <Characters>563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Maria Trzcionka</cp:lastModifiedBy>
  <cp:revision>6</cp:revision>
  <cp:lastPrinted>2013-01-24T14:41:00Z</cp:lastPrinted>
  <dcterms:created xsi:type="dcterms:W3CDTF">2013-01-24T14:43:00Z</dcterms:created>
  <dcterms:modified xsi:type="dcterms:W3CDTF">2013-01-29T10:09:00Z</dcterms:modified>
</cp:coreProperties>
</file>